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4F64">
      <w:pPr>
        <w:tabs>
          <w:tab w:val="left" w:pos="14940"/>
        </w:tabs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附件3：</w:t>
      </w:r>
    </w:p>
    <w:p w14:paraId="4DAF512D"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1200" w:firstLineChars="400"/>
        <w:jc w:val="both"/>
        <w:textAlignment w:val="auto"/>
        <w:rPr>
          <w:rFonts w:hint="eastAsia" w:ascii="方正小标宋简体" w:hAnsi="黑体" w:eastAsia="方正小标宋简体"/>
          <w:color w:val="000000"/>
          <w:sz w:val="30"/>
          <w:szCs w:val="30"/>
        </w:rPr>
      </w:pPr>
      <w:r>
        <w:rPr>
          <w:rFonts w:hint="eastAsia" w:ascii="方正小标宋简体" w:hAnsi="黑体" w:eastAsia="方正小标宋简体"/>
          <w:color w:val="000000"/>
          <w:sz w:val="30"/>
          <w:szCs w:val="30"/>
          <w:u w:val="single"/>
          <w:lang w:val="en-US" w:eastAsia="zh-CN"/>
        </w:rPr>
        <w:t xml:space="preserve">    国防教育学  </w:t>
      </w:r>
      <w:r>
        <w:rPr>
          <w:rFonts w:hint="eastAsia" w:ascii="方正小标宋简体" w:hAnsi="黑体" w:eastAsia="方正小标宋简体"/>
          <w:color w:val="000000"/>
          <w:sz w:val="30"/>
          <w:szCs w:val="30"/>
          <w:lang w:val="en-US" w:eastAsia="zh-CN"/>
        </w:rPr>
        <w:t>院</w:t>
      </w:r>
      <w:r>
        <w:rPr>
          <w:rFonts w:hint="eastAsia" w:ascii="方正小标宋简体" w:hAnsi="黑体" w:eastAsia="方正小标宋简体"/>
          <w:color w:val="000000"/>
          <w:sz w:val="30"/>
          <w:szCs w:val="30"/>
        </w:rPr>
        <w:t>家庭经济困难学生公示名单</w:t>
      </w:r>
    </w:p>
    <w:p w14:paraId="17118082">
      <w:pPr>
        <w:tabs>
          <w:tab w:val="left" w:pos="14940"/>
        </w:tabs>
        <w:ind w:firstLine="560" w:firstLineChars="200"/>
        <w:jc w:val="both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经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本人申请、各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班级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评议小组民主评议、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院（系）</w:t>
      </w:r>
      <w:r>
        <w:rPr>
          <w:rFonts w:hint="eastAsia" w:ascii="仿宋_GB2312" w:eastAsia="仿宋_GB2312"/>
          <w:color w:val="000000"/>
          <w:sz w:val="28"/>
          <w:szCs w:val="28"/>
        </w:rPr>
        <w:t>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庭经济困难学生认定工作领导组审核，现将家庭经济困难学生认定结果进行公示。</w:t>
      </w:r>
    </w:p>
    <w:p w14:paraId="71B4CA63">
      <w:pPr>
        <w:tabs>
          <w:tab w:val="left" w:pos="14940"/>
        </w:tabs>
        <w:snapToGrid w:val="0"/>
        <w:spacing w:line="360" w:lineRule="auto"/>
        <w:ind w:firstLine="548" w:firstLineChars="196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公示时间：20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年9月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日——9月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日。</w:t>
      </w:r>
    </w:p>
    <w:p w14:paraId="388D9809">
      <w:pPr>
        <w:tabs>
          <w:tab w:val="left" w:pos="14940"/>
        </w:tabs>
        <w:snapToGrid w:val="0"/>
        <w:spacing w:line="360" w:lineRule="auto"/>
        <w:ind w:firstLine="548" w:firstLineChars="196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举报电话：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15036130047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50"/>
        <w:gridCol w:w="2501"/>
        <w:gridCol w:w="1524"/>
        <w:gridCol w:w="1855"/>
        <w:gridCol w:w="993"/>
      </w:tblGrid>
      <w:tr w14:paraId="1B54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429F1221">
            <w:pPr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6A78A13B">
            <w:pPr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4797D304">
            <w:pPr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3A786728">
            <w:pPr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1C6FB43E">
            <w:pPr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7E8D3B53">
            <w:pPr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56CB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7619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 w14:paraId="427C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赵梦秋</w:t>
            </w:r>
          </w:p>
        </w:tc>
        <w:tc>
          <w:tcPr>
            <w:tcW w:w="2501" w:type="dxa"/>
            <w:vAlign w:val="center"/>
          </w:tcPr>
          <w:p w14:paraId="2716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vAlign w:val="center"/>
          </w:tcPr>
          <w:p w14:paraId="6B82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243503188</w:t>
            </w:r>
          </w:p>
        </w:tc>
        <w:tc>
          <w:tcPr>
            <w:tcW w:w="1855" w:type="dxa"/>
            <w:vAlign w:val="center"/>
          </w:tcPr>
          <w:p w14:paraId="7492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E1399FE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F4C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0496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 w14:paraId="6B56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黄雨浩</w:t>
            </w:r>
          </w:p>
        </w:tc>
        <w:tc>
          <w:tcPr>
            <w:tcW w:w="2501" w:type="dxa"/>
            <w:vAlign w:val="center"/>
          </w:tcPr>
          <w:p w14:paraId="6C5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vAlign w:val="center"/>
          </w:tcPr>
          <w:p w14:paraId="2BAF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243503130</w:t>
            </w:r>
          </w:p>
        </w:tc>
        <w:tc>
          <w:tcPr>
            <w:tcW w:w="1855" w:type="dxa"/>
            <w:vAlign w:val="center"/>
          </w:tcPr>
          <w:p w14:paraId="7E1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AE99D21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17E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6411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 w14:paraId="2701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曾萍萍</w:t>
            </w:r>
          </w:p>
        </w:tc>
        <w:tc>
          <w:tcPr>
            <w:tcW w:w="2501" w:type="dxa"/>
            <w:vAlign w:val="center"/>
          </w:tcPr>
          <w:p w14:paraId="099D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vAlign w:val="center"/>
          </w:tcPr>
          <w:p w14:paraId="53B2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243503136</w:t>
            </w:r>
          </w:p>
        </w:tc>
        <w:tc>
          <w:tcPr>
            <w:tcW w:w="1855" w:type="dxa"/>
            <w:vAlign w:val="center"/>
          </w:tcPr>
          <w:p w14:paraId="351F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E946AC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52D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431B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 w14:paraId="4D81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罗雪宁</w:t>
            </w:r>
          </w:p>
        </w:tc>
        <w:tc>
          <w:tcPr>
            <w:tcW w:w="2501" w:type="dxa"/>
            <w:vAlign w:val="center"/>
          </w:tcPr>
          <w:p w14:paraId="3E4F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vAlign w:val="center"/>
          </w:tcPr>
          <w:p w14:paraId="4D2B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243503099</w:t>
            </w:r>
          </w:p>
        </w:tc>
        <w:tc>
          <w:tcPr>
            <w:tcW w:w="1855" w:type="dxa"/>
            <w:vAlign w:val="center"/>
          </w:tcPr>
          <w:p w14:paraId="05B0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CD8BA27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3A0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1128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 w14:paraId="2273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单芳宇</w:t>
            </w:r>
          </w:p>
        </w:tc>
        <w:tc>
          <w:tcPr>
            <w:tcW w:w="2501" w:type="dxa"/>
            <w:vAlign w:val="center"/>
          </w:tcPr>
          <w:p w14:paraId="66F0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12E7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243502263</w:t>
            </w:r>
          </w:p>
        </w:tc>
        <w:tc>
          <w:tcPr>
            <w:tcW w:w="1855" w:type="dxa"/>
            <w:vAlign w:val="center"/>
          </w:tcPr>
          <w:p w14:paraId="66E0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761F0980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091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54E6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50" w:type="dxa"/>
            <w:vAlign w:val="center"/>
          </w:tcPr>
          <w:p w14:paraId="1CD3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周中原</w:t>
            </w:r>
          </w:p>
        </w:tc>
        <w:tc>
          <w:tcPr>
            <w:tcW w:w="2501" w:type="dxa"/>
            <w:vAlign w:val="center"/>
          </w:tcPr>
          <w:p w14:paraId="4A2F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4153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243502261</w:t>
            </w:r>
          </w:p>
        </w:tc>
        <w:tc>
          <w:tcPr>
            <w:tcW w:w="1855" w:type="dxa"/>
            <w:vAlign w:val="center"/>
          </w:tcPr>
          <w:p w14:paraId="7D82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A005A7C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5E9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39B9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50" w:type="dxa"/>
            <w:vAlign w:val="center"/>
          </w:tcPr>
          <w:p w14:paraId="5875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张浩宾</w:t>
            </w:r>
          </w:p>
        </w:tc>
        <w:tc>
          <w:tcPr>
            <w:tcW w:w="2501" w:type="dxa"/>
            <w:vAlign w:val="center"/>
          </w:tcPr>
          <w:p w14:paraId="335A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217E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243502114</w:t>
            </w:r>
          </w:p>
        </w:tc>
        <w:tc>
          <w:tcPr>
            <w:tcW w:w="1855" w:type="dxa"/>
            <w:vAlign w:val="center"/>
          </w:tcPr>
          <w:p w14:paraId="66F1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250F6BB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C7A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752D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50" w:type="dxa"/>
            <w:vAlign w:val="center"/>
          </w:tcPr>
          <w:p w14:paraId="4E36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尹赫</w:t>
            </w:r>
          </w:p>
        </w:tc>
        <w:tc>
          <w:tcPr>
            <w:tcW w:w="2501" w:type="dxa"/>
            <w:vAlign w:val="center"/>
          </w:tcPr>
          <w:p w14:paraId="5D3F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5A61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243502115</w:t>
            </w:r>
          </w:p>
        </w:tc>
        <w:tc>
          <w:tcPr>
            <w:tcW w:w="1855" w:type="dxa"/>
            <w:vAlign w:val="center"/>
          </w:tcPr>
          <w:p w14:paraId="59CD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AE5C8A2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C58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4613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50" w:type="dxa"/>
            <w:vAlign w:val="center"/>
          </w:tcPr>
          <w:p w14:paraId="5C9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胡志浩</w:t>
            </w:r>
          </w:p>
        </w:tc>
        <w:tc>
          <w:tcPr>
            <w:tcW w:w="2501" w:type="dxa"/>
            <w:vAlign w:val="center"/>
          </w:tcPr>
          <w:p w14:paraId="07D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60F0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243502091</w:t>
            </w:r>
          </w:p>
        </w:tc>
        <w:tc>
          <w:tcPr>
            <w:tcW w:w="1855" w:type="dxa"/>
            <w:vAlign w:val="center"/>
          </w:tcPr>
          <w:p w14:paraId="2885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750C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FEA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5FB9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 w14:paraId="652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汪圣博</w:t>
            </w:r>
          </w:p>
        </w:tc>
        <w:tc>
          <w:tcPr>
            <w:tcW w:w="2501" w:type="dxa"/>
            <w:vAlign w:val="center"/>
          </w:tcPr>
          <w:p w14:paraId="26C0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760F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243502076</w:t>
            </w:r>
          </w:p>
        </w:tc>
        <w:tc>
          <w:tcPr>
            <w:tcW w:w="1855" w:type="dxa"/>
            <w:vAlign w:val="center"/>
          </w:tcPr>
          <w:p w14:paraId="58E2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340AA1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886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5931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250" w:type="dxa"/>
            <w:vAlign w:val="center"/>
          </w:tcPr>
          <w:p w14:paraId="33F2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郑亚飞</w:t>
            </w:r>
          </w:p>
        </w:tc>
        <w:tc>
          <w:tcPr>
            <w:tcW w:w="2501" w:type="dxa"/>
            <w:vAlign w:val="center"/>
          </w:tcPr>
          <w:p w14:paraId="35A4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6E4F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243502122</w:t>
            </w:r>
          </w:p>
        </w:tc>
        <w:tc>
          <w:tcPr>
            <w:tcW w:w="1855" w:type="dxa"/>
            <w:vAlign w:val="center"/>
          </w:tcPr>
          <w:p w14:paraId="6E59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C2F293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ED3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1CEC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250" w:type="dxa"/>
            <w:vAlign w:val="center"/>
          </w:tcPr>
          <w:p w14:paraId="48AE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曹开新</w:t>
            </w:r>
          </w:p>
        </w:tc>
        <w:tc>
          <w:tcPr>
            <w:tcW w:w="2501" w:type="dxa"/>
            <w:vAlign w:val="center"/>
          </w:tcPr>
          <w:p w14:paraId="0013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3C00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243502136</w:t>
            </w:r>
          </w:p>
        </w:tc>
        <w:tc>
          <w:tcPr>
            <w:tcW w:w="1855" w:type="dxa"/>
            <w:vAlign w:val="center"/>
          </w:tcPr>
          <w:p w14:paraId="2237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D5F8E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CF1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05CA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50" w:type="dxa"/>
            <w:vAlign w:val="center"/>
          </w:tcPr>
          <w:p w14:paraId="4472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韦宝深</w:t>
            </w:r>
          </w:p>
        </w:tc>
        <w:tc>
          <w:tcPr>
            <w:tcW w:w="2501" w:type="dxa"/>
            <w:vAlign w:val="center"/>
          </w:tcPr>
          <w:p w14:paraId="5F4B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345D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243502075</w:t>
            </w:r>
          </w:p>
        </w:tc>
        <w:tc>
          <w:tcPr>
            <w:tcW w:w="1855" w:type="dxa"/>
            <w:vAlign w:val="center"/>
          </w:tcPr>
          <w:p w14:paraId="5BB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DF8F6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211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3364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250" w:type="dxa"/>
            <w:vAlign w:val="center"/>
          </w:tcPr>
          <w:p w14:paraId="12C7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梁志轩</w:t>
            </w:r>
          </w:p>
        </w:tc>
        <w:tc>
          <w:tcPr>
            <w:tcW w:w="2501" w:type="dxa"/>
            <w:vAlign w:val="center"/>
          </w:tcPr>
          <w:p w14:paraId="21BE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13F7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243502089</w:t>
            </w:r>
          </w:p>
        </w:tc>
        <w:tc>
          <w:tcPr>
            <w:tcW w:w="1855" w:type="dxa"/>
            <w:vAlign w:val="center"/>
          </w:tcPr>
          <w:p w14:paraId="38E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48C89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32F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26A6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250" w:type="dxa"/>
            <w:vAlign w:val="center"/>
          </w:tcPr>
          <w:p w14:paraId="3793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刘诚鑫</w:t>
            </w:r>
          </w:p>
        </w:tc>
        <w:tc>
          <w:tcPr>
            <w:tcW w:w="2501" w:type="dxa"/>
            <w:vAlign w:val="center"/>
          </w:tcPr>
          <w:p w14:paraId="6065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vAlign w:val="center"/>
          </w:tcPr>
          <w:p w14:paraId="24A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243502019</w:t>
            </w:r>
          </w:p>
        </w:tc>
        <w:tc>
          <w:tcPr>
            <w:tcW w:w="1855" w:type="dxa"/>
            <w:vAlign w:val="center"/>
          </w:tcPr>
          <w:p w14:paraId="3A21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2B98F6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152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789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DCB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刘国平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7B5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B7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243502212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235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E2EDC0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92B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vAlign w:val="center"/>
          </w:tcPr>
          <w:p w14:paraId="30E3A040">
            <w:pPr>
              <w:snapToGrid w:val="0"/>
              <w:jc w:val="center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622218E1">
            <w:pPr>
              <w:snapToGrid w:val="0"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4DA27BE2">
            <w:pPr>
              <w:snapToGrid w:val="0"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0404EA4F">
            <w:pPr>
              <w:snapToGrid w:val="0"/>
              <w:jc w:val="center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0DB60363">
            <w:pPr>
              <w:snapToGrid w:val="0"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5613656B">
            <w:pPr>
              <w:snapToGrid w:val="0"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7A5C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C3C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56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郭彤彤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2E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3BF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243502157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2FD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5B8D07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ECA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B1F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CC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王春雨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21B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9F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243502151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E4B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BA857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E06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72F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F3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马慧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E0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3E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243502164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337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1D7C78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888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F4B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F0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谷中康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C5B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4B0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243501004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05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EDEDBB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597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4C3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8D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彭冬升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FFE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9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243501014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E49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B242BB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3A1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FE6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624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于浦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78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67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243501008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4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90C00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268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596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34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李幕柏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63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80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225501061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3C8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00780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1A0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AAF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23D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盛家旺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ED7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2C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253502154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B4A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EF924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9D2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11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40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刘阔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4DC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FA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253502063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3A2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D412D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E5E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288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F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李祎晗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50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7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253502411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3AD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E4BAC9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635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AAC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6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刘雪霜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02E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45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253502351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AED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7D129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E0F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7D2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9F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余海森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E05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97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253502390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551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18547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2A4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0D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DEE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王春亮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D3E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3A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253502343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7DF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D6FA06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503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1C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EF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陈星宇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144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33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253502387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D31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D00CF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FD0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3CD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8C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李文强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065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42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55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7145762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A1E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73E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04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胡长鑫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B46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88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253502007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FB9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7D095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132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2AA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5D0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霍东卓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2DA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77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253502402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3B3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37622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2DB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B8F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C7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李晗瑜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59D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24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253502359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237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546719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42E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73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22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杨夏杰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964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3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253502341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066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97154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F72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A27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7A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黄龙腾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712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F1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253502392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79D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C6113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9F0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BBE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1C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王军辉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03C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3F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253502383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A6B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B10919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29B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203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F8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蔡梦娴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058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03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253502395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E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5B71A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EC0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647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D2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田福源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00E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92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253502339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05D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1203FC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648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vAlign w:val="center"/>
          </w:tcPr>
          <w:p w14:paraId="324E187D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5FBFBFAA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06C0068F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76CB2321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472DBA6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386DFB1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490A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032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D8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王亚男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C90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21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253502385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535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9F80A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EDD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513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09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A50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0F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253502397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9C6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555529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F7E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852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3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崔笑笑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13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4C6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253502349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24E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48B1D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E3B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1F2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36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赵旭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73D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98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253502378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8BF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BB8965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DEB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051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F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周聪慧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1E7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D2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253502389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034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71550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789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33F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74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刘冬阳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35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1D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243505091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483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3AB69F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C1A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70A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69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李健熙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507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9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F9C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4E701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C23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B90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FC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魏冬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E5E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CC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233603149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CB9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9D7653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436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AB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29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刘冬阳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27A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C9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243505091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2A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A6526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C0D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2A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D2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赵振宇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89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5F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243505100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9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4BBAC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700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1F8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26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何江啸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B6A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52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243505089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E1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710DFFA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6DA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74D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7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陈淑宝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86F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90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253505187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676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C11C4D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3A3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F5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CF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白森旺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85C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4A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253505147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AEE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7F2C71A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785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844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603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李子龙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D5A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4E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253505169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89B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EF7B39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01B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B77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11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刘耀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541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E5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253505177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C70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AED8FC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87B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E01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57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吴子涵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BCD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C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253505229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B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A4DDD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630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E7B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FA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丁超凡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8F1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75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253505255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1B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42E7A5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837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CF9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87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邓争浩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54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23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253505073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DF5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889C77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E2A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4AF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725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吴博文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669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DC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233603188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1DF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9B487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AA5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474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6A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杨锦熙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DC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B26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233603226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C0B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4302B4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2E1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F78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EC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杨连栋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05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E2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233603165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F6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17042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88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06A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32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775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A60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243504061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56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20616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1C8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vAlign w:val="center"/>
          </w:tcPr>
          <w:p w14:paraId="3E0EEB6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6C4C3990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6C9D5F7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080C9D65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6A97A09C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05C06F91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3FCC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605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306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郭一龙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5A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D1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243505088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9CE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EB5BB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F9A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70F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10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马乐乐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B30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3D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122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FA369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4D7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F93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FF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乔卓凡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8F2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BD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243505103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33E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1177E9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87E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F0A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6F1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张敏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82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3C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243505098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6F3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5AF600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EF2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249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89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宋家奥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B7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4A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233603248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B3D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025848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EC3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E65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B49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王琳鑫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0D3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41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233603202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19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9D648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F1B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8E1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7A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孙家卫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9E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C3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233603110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A5D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DC6A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956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58A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8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郭玉涵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13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6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233603134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094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87B010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643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183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A1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郭旭萍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781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F0D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243504133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1C0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47322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D94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0D3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FEE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杨晓倩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64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3D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243504183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70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900948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CD2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BE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A5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ECC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D7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243504146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E93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B63E3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E85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5E1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28D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彭启航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8EC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21A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243504071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2C2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CBFC7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BC4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E5C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033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霍韦丞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CC2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90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253505192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3CC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37E0F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90D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B33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D4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刘光亚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A89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2A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253505051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307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54D18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310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D1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36D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齐豪龙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E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FB0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253505337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3CE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FC75A3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F56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8F6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5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邱嘉昕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B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9A8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D51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2AD18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1C3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E43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AE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陈浩杰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D1B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02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253505262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4EF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9C843E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8AF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3D8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7F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夏天豪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1E4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03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233603111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8FE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A84F7D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42B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4B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8F2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钱京凯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2E6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23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243505112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973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B1A2B1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967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998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55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余乾坤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96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5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234504025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59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3FD14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9C6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F09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944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A70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F9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243504026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8F4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7CE14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5EA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F6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8B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段伟志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77E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3F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243504089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9D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DC79BF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B02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vAlign w:val="center"/>
          </w:tcPr>
          <w:p w14:paraId="58D6F048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7B464F93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0A140A86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0492C7C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1731949D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77954D56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336B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FB3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BC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毋琳燃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EAD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DF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233603151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664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057F56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BD4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273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2C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闫刘可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89D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2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253505299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BE3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D02715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3FA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82F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11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张川川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73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66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253505173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EAF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75844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044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719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87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陆志成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E5C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B3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253505157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2E5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FFFC21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BB2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9D4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2F6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杨博豪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D4B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32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253505304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6A9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2554E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40E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770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F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赵子炎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C46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B6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233603131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F42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75961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DA5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25E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84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豆高博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DD7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C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243504076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38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EBAAA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D86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0B9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A8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林晨阳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73F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F4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233603179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319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CFB53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64A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6DF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B1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B57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AD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253505245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1F9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1A30D1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E13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AD0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1D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白道顺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8A1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73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253505363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F84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3F660C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FCF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F58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C3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王顺涵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315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9F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3F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91EDEB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620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736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C0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汤江涛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D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88B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253502155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CF4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CDBFA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51B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76B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32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吕志国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A5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10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253502114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EF0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22C11B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6C8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D1A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1250" w:type="dxa"/>
            <w:shd w:val="clear" w:color="auto" w:fill="auto"/>
            <w:vAlign w:val="bottom"/>
          </w:tcPr>
          <w:p w14:paraId="46669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闫奥博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D6B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E8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253502289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0B4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0A92A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48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4EB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FD3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张恒迪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974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86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B7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6F7E1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375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DC5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47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张思雨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0E0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23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253502288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98F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55CDF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94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0BB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1E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侯书宇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5B8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8C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233603181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B50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</w:tcPr>
          <w:p w14:paraId="727527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84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09E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2E5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许星宇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6CB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A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233603200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5F1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</w:tcPr>
          <w:p w14:paraId="0C846F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AE2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5E6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DAB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袁萌佳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77C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A2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233603069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EA7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</w:tcPr>
          <w:p w14:paraId="475A6F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65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9B6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949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徐思标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7AD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2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233603180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F1B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91C9A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EB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481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8A7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陈宝都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80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C1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233603232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B4F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</w:tcPr>
          <w:p w14:paraId="5ADCFD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6E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A42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A17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蒋豪强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737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F91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233603114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2CB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</w:tcPr>
          <w:p w14:paraId="252D4E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8B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vAlign w:val="center"/>
          </w:tcPr>
          <w:p w14:paraId="72B90D6D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4D0F6E71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4EE8C04A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66C169F1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5E812A93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6CDD69B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6548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474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238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郑煜琪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131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D7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233106001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10F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center"/>
          </w:tcPr>
          <w:p w14:paraId="5FE0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166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792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62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张瑞林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C25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1C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233603070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CBF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center"/>
          </w:tcPr>
          <w:p w14:paraId="57DD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970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D26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96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张宇阳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CBC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81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233603196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64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center"/>
          </w:tcPr>
          <w:p w14:paraId="0784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BBF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BD3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E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任家路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265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F8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233603139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C79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center"/>
          </w:tcPr>
          <w:p w14:paraId="34F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13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2F6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9A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孔一帆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9A1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69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233603061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BEB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center"/>
          </w:tcPr>
          <w:p w14:paraId="0C2D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03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6DB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DA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徐子尧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46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E5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233603033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C12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30A97A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45D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B60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85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左炫耀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0C1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A5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233603208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13E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35EC30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8C8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837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62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童迎奥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B99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61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253502120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709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E19F65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FC7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BD7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F9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魏士尧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5BF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63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253502150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CC4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2ECC7D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63D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07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F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许嘉灏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AE5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61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253502092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48E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39C31D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928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27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0A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宋鑫杰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D4B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EA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253502175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31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CA4A12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A19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89C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73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王韵杰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90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6E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253502152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32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8238D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631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7A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5E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陈云鹤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31E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28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253502316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640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999F08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C79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886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26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F59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78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253502320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202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223D9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229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C2E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FA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侯向阳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55C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EB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223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7EA846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EEC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5B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C9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丁章怡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A7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61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253502267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681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8F0989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57C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ADA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002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武佳怡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618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57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253502298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9AB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76F7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E17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3CC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E5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李孟阳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F7F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46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233603152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8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DF4D1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EC6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7FD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01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苏焱武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6FE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5C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233603082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A17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91C0D4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585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BD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98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陈全胜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41A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04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233603182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F8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1E9151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CE5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915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43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839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1E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233603092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A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EBC363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634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94D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F3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王成虎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58B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78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253502122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33A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9028A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E99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B92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61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黄冠冕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940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501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253502121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6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F8B48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4EC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vAlign w:val="center"/>
          </w:tcPr>
          <w:p w14:paraId="70C5FA75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123E5880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22679AB6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179BAC8B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505D9892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3E58E499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0719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7CE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27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5DB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6C5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253502232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B85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center"/>
          </w:tcPr>
          <w:p w14:paraId="7908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A4B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E9E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B7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张皓凯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F04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3A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253502292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A24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D6BD6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031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918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7A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F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ED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253502293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D2A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BB927C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0C6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44A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29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高子恒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38C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A8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253502328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CE1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037DAF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32D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894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AF6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徐占胜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1F0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6B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233603068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64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C8EB70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BF3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2F5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55C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赵渊博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4B4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35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233603086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60E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1F1CDE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926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63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A7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曹鸿博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A3F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60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253504031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89E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B1F87B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E7C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6F9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A9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布兴达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405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578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B24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84BF9B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42E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E8C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DD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徐玉奇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179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21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253504181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F5A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1D6765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462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1F9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07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王锦坤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C89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99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253504177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98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2EB1F5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3A1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3CE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F2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郭顺天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7F0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E2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E8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34C5D6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256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B00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061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赵诗博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9EC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8C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253504061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0EC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FF065A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321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05C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22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代前进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7EC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A0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253504175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281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0764E0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8F5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828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544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张益豪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2B3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D3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253504170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890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DD13E4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C3F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26D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51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常明想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F8E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59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253504042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6FA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0AD55A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6FA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651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C9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臧潼潼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FC4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3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253504174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C7A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246199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FDB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E8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145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王天和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42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40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F6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AE897E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4D2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6CA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A33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马坪原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EAA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F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253504029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5E4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困难</w:t>
            </w:r>
          </w:p>
        </w:tc>
        <w:tc>
          <w:tcPr>
            <w:tcW w:w="993" w:type="dxa"/>
            <w:vAlign w:val="bottom"/>
          </w:tcPr>
          <w:p w14:paraId="6D74F58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428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D5F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77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王鸿展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3A4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8D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253504039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2D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3A90C5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702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A48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90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黄政贤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892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9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253504172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EA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E25447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9C0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0E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D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赵展展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89C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00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253504023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142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250F6A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883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40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F0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杨天硕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6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2B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D6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7A5AB4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97E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36FB46D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1E0F96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B489F4F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CD15F2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A843444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000B9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0D49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5D3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523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648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A7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253506028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46C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0175A5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E8E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29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55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何中翔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658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BF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253506004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CF8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43A4DB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CBA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432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AC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刘文恒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5D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B4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815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D15111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0AD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94F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BCE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马金宝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138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C26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253506030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74F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1AE983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4B4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2C3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CD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韩辰浩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18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81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4DC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D969F2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CE9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857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BA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赵紫薇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2EA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1C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B8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6385D0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995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CF0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A1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刘孟祺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72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56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253506010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E0A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困难</w:t>
            </w:r>
          </w:p>
        </w:tc>
        <w:tc>
          <w:tcPr>
            <w:tcW w:w="993" w:type="dxa"/>
            <w:vAlign w:val="bottom"/>
          </w:tcPr>
          <w:p w14:paraId="1AC80F8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1B6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E99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CC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李俊霖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E1C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D4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253506029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D1A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92843D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910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72F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9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郭梦伟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74F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C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243502180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5C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75B338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443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C9E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6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王俊杰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E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76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AA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36A3C3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E8E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BB7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3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刘甲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61F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9D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243502234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120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782B95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3CC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4D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DB4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B9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B7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243502285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50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6E52DF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75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A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3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杨坤龙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C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DA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243502207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0EA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CD91D8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A82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C5E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4E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金亚威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B0D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A52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243502205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C87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2762A6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E92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0D9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B4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马天慈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E4B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C7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243502233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DDC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7EA23A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EB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8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79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苗原楠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366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9B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243502244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14D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120EF6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F17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AE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1A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崔博星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79C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DB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243502097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4F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ADFA41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954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30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ECC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郭亚鹏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EB2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5A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243502123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0F9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E0A6EC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B34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9D4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17C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李文源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8B6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3E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243502099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41F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98382C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958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3F0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A0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李朝阳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9DF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3D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243502034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181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9E05C0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583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901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7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冯润泽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24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A19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243502081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6B1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9FAEEB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30E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89E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3E5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刘光新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B5A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19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243502067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0FD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99CDCF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89C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E965DF4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DD1120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8F2124C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7F4C0B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F4C01CD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E3C5B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2C07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7FC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40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陈昱明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F8A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C8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243502009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300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079D1C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586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5CF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9A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许志成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A5F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D1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243502063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AA5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C4A0F1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F8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FBB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ED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高孟强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70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CB2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A4E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ED33A8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7C9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92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51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石理想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45A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FE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253502077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B4B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7D4AC1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F61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86C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78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贾子豪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BFD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94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253502080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B02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A8E2DA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EC1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8E2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80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张博涵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293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2F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253502086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F7F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ECE90B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63D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914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0AB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晁哲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F78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E9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253502049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7FC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56A286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D77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939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6A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宋传欣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76E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14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253502006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FCE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E7F7E1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C7E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C8C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AE2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陈乐乐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BB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0A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253502058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EC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7D32DD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B54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CDD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7A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马佳祥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2C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71E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253502060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116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EB4451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BDD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4D6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63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武庄严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861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6D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233604156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C3D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FE119F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725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383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CD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张美慧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F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32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A1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C9F364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F71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7F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57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杨冬辉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2D0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87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233604120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E9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F8F227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D3A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FE8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DBD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赵依林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3C7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7B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233604117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E2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72A061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5D6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67A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60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黄大龙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9A8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10F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233604095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FC4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1586A8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D4B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BB6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23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91E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16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233604092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6F6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1D2ED2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4C9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110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C5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陈亮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BF4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8C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233604157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6B2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0B372C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8CC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447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03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张鑫宇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B0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A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233604046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7EA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5E191E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5CA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E0B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11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陈浩然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4E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14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233604107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4B2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B55B61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AE8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FB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64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崔行赟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A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1BF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233604097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2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7EF0681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07A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B3C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02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李思涵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C6E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AA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233604087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8AD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B20BB7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F89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99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D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陈昱明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1D6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89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243502009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8CB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0E5571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ACD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vAlign w:val="center"/>
          </w:tcPr>
          <w:p w14:paraId="2E692D5A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557B5CCC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 w14:paraId="7932E6FF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vAlign w:val="center"/>
          </w:tcPr>
          <w:p w14:paraId="4B45336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vAlign w:val="center"/>
          </w:tcPr>
          <w:p w14:paraId="3F472E49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3576DED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0139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E52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CA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郝延飞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028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6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233604084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9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3B548F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754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F3D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EC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崔蕴栊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357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C0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233604085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F7B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6AFA38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11D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632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C5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李家裕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7B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0C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233604133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EC2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44EE43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438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895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38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田佳硕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E5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CD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233604115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31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6F86F7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D74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7BB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0FF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82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18F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233604119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48A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638FE9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3B5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DE1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79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郝柳东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B5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10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233604072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32D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3B594D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536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543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28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张家威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7BD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F3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233604160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D2C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854ECD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7E6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5A9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E1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席黔粤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D08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C7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233604027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829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73145B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56D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A97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B7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99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0A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233604060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A6A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74F746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C63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09D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54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贾飞翔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BF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FC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233604078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4D1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8120DA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B87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66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7E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成依轩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356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F3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233604049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74E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F3FDC0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81B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1A6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B1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王庆哲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936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71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243502160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207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4F92AD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251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246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6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徐资通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FE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BA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243502004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D6D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1A2813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DF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61D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B6C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EE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11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233604064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206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79BF2B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0BD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EEC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E6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李昱璨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DF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10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233604134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77B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085492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23E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5C5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4F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高美静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86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5E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211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84D3D0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1D1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EB1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AE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夏晟博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7B3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BC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233604043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B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2BAC04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D65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ADB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9D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王仁杰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FAF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4C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233604153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84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AEF201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2B5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CA9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CD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梁笑堃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56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C2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233202014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BDE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E90C80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8B3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BE3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DB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许鹏宇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80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E2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243505086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407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DB8D30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9E5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323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E82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王家乐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3FC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A2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243505142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EEE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1248F1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3EC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46C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57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韩嘉顺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FDF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1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253505350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115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768CDD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6D3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78FEA59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81547E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29BF298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3C3C8E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82BABA0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1CF52B3C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58CD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B8D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722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谢玉全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58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AE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243503135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69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5F7691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FF2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947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0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龚俊杰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C2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4A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243503054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9D6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E17036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195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1A1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2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郝仕勋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058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AA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243503192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408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ADF1D5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138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9D8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E64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门柳钟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5AD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7A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253505350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3EA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F94B2C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5C6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529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6A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李智扬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9F0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D0B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253505286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7AF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C834A4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E24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B9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D9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F3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2D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253505030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9F7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AE791A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299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28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4C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潘婕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224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2B0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253505196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C3E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0DF580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205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6D3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0A1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孔靳元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8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6AB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243505151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F60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B69E98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0AF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755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CFF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行俊豪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7DB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33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6F3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32E1ED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39E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F50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32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林中盛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28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F5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243505073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5ED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10BB95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192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356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CC0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郭军克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90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79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243505063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257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B2BB56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905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128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C01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余梦磊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6D6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7F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243505130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E4A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BC4B10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D17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3BB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8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杜豪帅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DF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A34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243505081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A74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4EA0AB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D33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FA9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3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杨名坤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311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9B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243503163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192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7F4EFC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C74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FD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66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李豪文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806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92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758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45902A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3FC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390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27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钱岳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D38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B05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243503053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ABA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67AB37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C59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507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E7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王光远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681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91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243503050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DB0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4517B4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777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44F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53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郭银龙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155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59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243503161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4BD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F9519D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8A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186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4B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张宇轩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31D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18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243503064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C9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BE3492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936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E1E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DA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王洁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869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5E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243503097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A73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E7FF77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D84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CD7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31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鲁义泉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3E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2B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243503190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D43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0FFD94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80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F69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DC9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赵嘉明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40C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407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243503096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519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DE9E88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955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F635928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B1EF6B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3C4DF8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0AAFBD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5BDD021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660D2AB3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1205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89A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CA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FCD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F4C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243503086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46F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4DAF6F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555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785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76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闵星虎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373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3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243503174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25B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2C29AA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32B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3F4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C1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郭俊豪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EEA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53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E1A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8514E5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B7C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1DA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BB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张意成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E83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F9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253505094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3F7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DF08DF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A6D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C5D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A6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王陈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2ED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D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253505112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CB6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3374A3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ED5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198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25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孔登威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9B3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44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243505062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4EF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F50CCE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BE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7EA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197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乔以林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BB8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8B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243505043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419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105243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9D8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1BB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5C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赵树栋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FD4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8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243505110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E42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56F4E6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3FE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542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9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郭梦磊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9F4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BC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205602012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B42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FA5637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F02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C1A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87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张腾云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05A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66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243505135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91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C35B64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10B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12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F32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牛傲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A8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52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243505143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A6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A321E3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3EA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FC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58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汪希鑫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EB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C5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243505002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ED1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3EB320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01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37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E8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DEC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A7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243505007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4F3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4A80ED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AEB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A3C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2A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吴朝懋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D9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29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243505005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011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FBF041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9C8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1CA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43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王一帆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17A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06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243502236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B28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42348A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454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92F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2A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231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1B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253505068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177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CAB639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C97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A32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B9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愿晓伟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E9E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0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8DF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397295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E1F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34A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82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210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CA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253505061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08C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B56FE6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783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ED5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65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范泽航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1E9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DB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253505279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CFB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4E47F3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009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1B3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64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阮国栋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E56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25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CE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255A49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FC9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2CF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C7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姚汶博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35A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17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253505003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F67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EDD384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2EF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F8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CC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孙乙星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9FF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D4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243505035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709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9D1AFE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201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C19420A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3053585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BFAFE3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DAAB9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43E9453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483ABB6F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2A1A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841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7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徐晓博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CCD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49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243505078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A93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74674D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126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905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93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楚海涛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70E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24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243503059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488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05CDD0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3E8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F3B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B1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陈卓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BBD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EC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243503028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276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378E34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211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798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3F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周子曌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333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49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243503008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CD8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DAA10D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2D6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7E3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5F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韩越同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1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31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63C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971D18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F9C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52C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29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赵润值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524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72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243503065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90E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B5C1AE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67D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19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B8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刘景源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DCC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E0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243503079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7E3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10311B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4D4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BC7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4E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李胜涛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46F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3C2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233605065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51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4DFDFF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824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8F1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D96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王俊迪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687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E9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233605066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CB8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FBCBCD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3E8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290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90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张博飞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257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3F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233605071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62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685E20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F4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F5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A7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张艺琼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482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21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233605030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DA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C0A491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376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094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8D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牛运冲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91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DC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233605073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D92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396D38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1A9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7DF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9C1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宋宇翔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25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00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233605075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94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B96009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36B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BF8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C0D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张柱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02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55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233605091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F3D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9CA75D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CD8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EB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09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朱洺键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A52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CF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233605099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D09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6E6D62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F7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78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6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周子煜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B0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A2D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233605009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BE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947C5F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6A5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1C9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78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刘康鑫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8C1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72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233605006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D3C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79ECC5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739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565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55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马佳浩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92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7F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543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D67BF5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0B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64C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8F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762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CC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233605043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075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2FADC0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BD4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2FB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4E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王晨龙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F59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A1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233605093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25A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876274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A0F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59F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86C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唐志远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80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5F7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243504022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513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4072DE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F61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185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95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王北京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C2C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75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243504009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89A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D43A15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F31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314D70F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ED63C9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9CC484B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1905DB6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BFC1F2F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2A8520F1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2B2D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96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A5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李欣可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21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8F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243504056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42F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AD1944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534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E53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758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邹望成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CC0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939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243504107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F9D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33DEFF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04C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06F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6F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赵众鑫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82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DC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243504173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B21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FD21DB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6DA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A4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3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F5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F0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243504010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022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1E312A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1FB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5D0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3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何扬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D8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8B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243504105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42A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CBF46C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BA2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93B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34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赵紫汉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E4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405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243504046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77D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237DFB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509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58C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A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张天旭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861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5E5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243504155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1E6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F0D4FA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244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4B9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D9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韩智诚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5D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F8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243504004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642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645E6F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4F5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797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C1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胡楠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AFA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7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243504147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C11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DC7E74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EDD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4F2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81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潘波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6E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A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D4C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767FC0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8BB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A6B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30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许文帅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1E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4D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243504174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4AA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22A6A6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094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E86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1B5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王化欣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36E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48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243504125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EF5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FBCE68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C3E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C0C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E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王怡鹏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3A6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9C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243504137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0DE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765583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9B8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28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02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卢浩洋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88A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94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243504074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A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B8F9E9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7F5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B6E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8B0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刘文凯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24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EC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243504166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333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3EF52F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D42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246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96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宋海栋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3EA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42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243504121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2C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DAEFE0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29B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567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31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周静杰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013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8C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243504042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E3A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5364F1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772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50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F9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冯帅旗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5E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9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243504085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22B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2883E5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209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BDF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954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卢晨阳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703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9A1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243504080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019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3F0B99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899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2E8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B4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刘帅宇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9E4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1A7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243504081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287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ECD176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361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980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729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刘皓天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7D8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CC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243504057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E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E3969B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F3B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05F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5F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耿庆超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3F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6E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243504082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D18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DCACE6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827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BA4D8B4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21F85E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D03D665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A378C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BB0C9E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3DA7F09C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4339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66F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F1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李家兴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1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39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941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5A672B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5B4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D4A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51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范怡博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20A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49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253504117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7F1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4D85E0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977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67F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B4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刘斌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2FC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4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253504142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AB9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22BC55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54D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6B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C69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F5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75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253504065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A09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683794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1FA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E7D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370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张顺轻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B3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2A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253504096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BF2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8C4766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9A4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008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02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324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79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253504147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AB9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4EF6AB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326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CE1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C2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A25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74D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253504122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24F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6518FE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1A7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860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21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仲唯琦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809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D0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253504110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F59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FB2905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C0F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11A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E6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潘旭涵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9C5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6B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253504088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D33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37D824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C34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270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01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E45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A7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253504056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B7C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49497A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A6E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287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CB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赵一方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C1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58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486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C87B3C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826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4FB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8D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谢玉坤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4C2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06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233605005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7EE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65D4CA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0DF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AEF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5D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赵东杰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523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3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233605072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102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2E8503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DD0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B03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EE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李长昊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221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1D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233605098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EBF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困难</w:t>
            </w:r>
          </w:p>
        </w:tc>
        <w:tc>
          <w:tcPr>
            <w:tcW w:w="993" w:type="dxa"/>
            <w:vAlign w:val="bottom"/>
          </w:tcPr>
          <w:p w14:paraId="670BB7A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0E1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C93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E7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张天旭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07D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53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243504155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75E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67E0A9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ADE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B6F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4C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王若璞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F26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FBF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243504170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E6B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困难</w:t>
            </w:r>
          </w:p>
        </w:tc>
        <w:tc>
          <w:tcPr>
            <w:tcW w:w="993" w:type="dxa"/>
            <w:vAlign w:val="bottom"/>
          </w:tcPr>
          <w:p w14:paraId="2480FD9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05E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A94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946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王子轩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6C9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80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243504165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4B9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272A59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CB2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2B7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4C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李志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2D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55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171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DFF73A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E7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52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990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汪权博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88C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82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253505252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E8E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03AF9C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48D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C6A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92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刘爱国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25A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DB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253505083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CFF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9A43D7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129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FE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EBD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张安旭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EF1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08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253505087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CE1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1B7080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0DD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9E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DE1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刘乐然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FF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AD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253505067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DD6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3B14B5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435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6E4B5F7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041D28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64E8600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61D64F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2412255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7FA5C285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3732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D44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04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刘高进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CDB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2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B93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8224C3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E34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30C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A94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毕士芋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FC1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29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220800499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9EC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E5D8B0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B9C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2F7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8F0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B8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AF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220900937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F04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F7A568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BD5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B51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EA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张文卓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CD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D4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220800429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E14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A56AC1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985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719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70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朱仕程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DD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51C6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243501016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5E3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B71B65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902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87F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97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郭东鑫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88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4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220800317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306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6DC981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80D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9D3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8F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杨鑫龙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6F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AC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220800687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C0E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FEF810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65B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243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78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李振邦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C93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7AA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220800279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E7B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EC5953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F82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266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D2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武敬钧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0C9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95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220800082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739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A65F7A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053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931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4A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郑钦越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D29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2A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220800257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FCA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AB05FD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26A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217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75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王鑫凯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C8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30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225501028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64D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CB6F12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7D3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DBA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126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姜传龙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388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98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225501007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822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CDB637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97D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859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D2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赵博博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EC0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79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253505204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33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BD2833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601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3F6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7CE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王佳鸿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5E3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06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253505211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4B3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DC529A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9E5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B2D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86E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夏朝晖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A13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E2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206606065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7CF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54BAD1F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AB1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E2F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B5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唐连杰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4CF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E0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233602174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06B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DBE45F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66F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92F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E6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季晓宇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6ED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5C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233602046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1D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2C2BD56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CB0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66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9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吴玉豪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4A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CE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233602074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079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538ECE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1F4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DA1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2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李银辉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D82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E5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215602473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505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1EFEA6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750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17C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606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张龙祥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833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3D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215602613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B7A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44C3D8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7DD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27A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D2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赵俊杰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256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8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215602465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FFE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D04D9F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F37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76B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7A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董志国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FA8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3D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215602403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D18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04CD77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08E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CF5757E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5D1351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D2C036C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FB75A19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BB8204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63C9154D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59BF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495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77B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史小军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802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1E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233602220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E4E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0FB1C96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272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B9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89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梁佳辉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B4B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81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215602040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AC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3A04F8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AFE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FF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23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雷毅博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AA1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41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233602201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FEE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149F55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AE9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252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716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苗永盛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C59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16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233602093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5B9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7513B05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7DB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CB4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57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何一帆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869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17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233602214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1EC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294543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A9D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6CC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3F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赵玮柏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4C0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4E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215602011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4FA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9E1890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4A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957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B5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李卓越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DB1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9B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233602001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A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61E907B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06C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C51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69B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宋龙飞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DA0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C5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233602208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B3E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485C2E7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949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19D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1C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曹鸿恩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A34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63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233602213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D38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732350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3FF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22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64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郭京珂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296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6F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215602332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26C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13967AB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191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F62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6E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谢淼基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9E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A3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215602176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5D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6A98DA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809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41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D06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刘伟良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EDC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5D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233601011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20D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98352A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7B6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31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BF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谢启达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94D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EB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233601008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DAD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26ED3D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5ED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446E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3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余滔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50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4C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215602251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91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2372142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C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8D2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C3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申雪勃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6B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运训训练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CA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215602288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A68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F75E75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795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33C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2C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57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B3D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253503095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002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15C6C47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7FE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C4C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杨川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CCA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33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253503043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9C0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6120C09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18C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B3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332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魏曾宇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96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BD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253503101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39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59846C6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8E9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FEB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8D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陈金川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9E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6F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253503007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83D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323BDC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EBE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18A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0D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杨铠隆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8E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14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253503069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70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01843A3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46C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A79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79A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伍子璇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A7A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BA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253503066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74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8B425C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7DE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BB6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E0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3C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38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253503048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1CF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DA1E58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BC12D0A">
      <w:pPr>
        <w:rPr>
          <w:rFonts w:hint="default" w:eastAsia="宋体"/>
          <w:lang w:val="en-US" w:eastAsia="zh-CN"/>
        </w:rPr>
      </w:pP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50"/>
        <w:gridCol w:w="2501"/>
        <w:gridCol w:w="1524"/>
        <w:gridCol w:w="1855"/>
        <w:gridCol w:w="993"/>
      </w:tblGrid>
      <w:tr w14:paraId="45BD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3F9B5E8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69CB7B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5D1DCA2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D5D8F6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1F436C"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困难程度</w:t>
            </w:r>
          </w:p>
        </w:tc>
        <w:tc>
          <w:tcPr>
            <w:tcW w:w="993" w:type="dxa"/>
            <w:vAlign w:val="center"/>
          </w:tcPr>
          <w:p w14:paraId="2B324F3C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43CE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B55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46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李家永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4A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32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630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3DB71E9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34E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652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CD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陈真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BC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BE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81C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  <w:tc>
          <w:tcPr>
            <w:tcW w:w="993" w:type="dxa"/>
            <w:vAlign w:val="bottom"/>
          </w:tcPr>
          <w:p w14:paraId="4B0D7FC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6CD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C21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F0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FB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90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354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7D08B3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D34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B2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68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张同鑫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36D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CD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253503124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240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647E866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6ED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15C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F2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张欣怡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424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6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253503123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6F0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7B4B47B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8DF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444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F5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22F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0B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253503077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6C9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0A66C4E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596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087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74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赵炳杰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98F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CA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253503053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F54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35802B9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0C3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FA5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9F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陈浩祥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F16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2B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253503006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F1D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0B1C2B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EB9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DC3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A7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李庚阳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AF2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68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253503023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C94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5904F5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FDB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C9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9C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王佳友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C8F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6A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253503005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389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57AA375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916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51E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6D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王文斌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82B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AF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253503112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CCE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7608011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9FB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DF6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0D6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52E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52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253503025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5D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  <w:tc>
          <w:tcPr>
            <w:tcW w:w="993" w:type="dxa"/>
            <w:vAlign w:val="bottom"/>
          </w:tcPr>
          <w:p w14:paraId="2C1D547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9B8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336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9C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韩昊珺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269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30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253505122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27F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D1DDD7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092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CA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A37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易轩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6F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BF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253505340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8FB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EBD608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26A3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575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3A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王子鸣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280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26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47B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881A66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611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1257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EC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王若璞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FD4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DD9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243504170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A05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43E4AB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2CF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50C2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8D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李长昊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43E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895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233605098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241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353848C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D6F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626F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D6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李菲月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F1B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242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253504006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A90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4687E09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933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369C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B8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王雅雪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49E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3C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253504012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0D5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  <w:tc>
          <w:tcPr>
            <w:tcW w:w="993" w:type="dxa"/>
            <w:vAlign w:val="bottom"/>
          </w:tcPr>
          <w:p w14:paraId="1E63E0E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08593F1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778A"/>
    <w:rsid w:val="4CD078E2"/>
    <w:rsid w:val="4E947E33"/>
    <w:rsid w:val="5C00374F"/>
    <w:rsid w:val="61B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18</Pages>
  <Words>5772</Words>
  <Characters>9219</Characters>
  <Paragraphs>2807</Paragraphs>
  <TotalTime>2</TotalTime>
  <ScaleCrop>false</ScaleCrop>
  <LinksUpToDate>false</LinksUpToDate>
  <CharactersWithSpaces>9346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2019-10-23T13:46:00Z</dcterms:created>
  <dc:creator>小丽</dc:creator>
  <cp:lastModifiedBy>WPS_1732690198</cp:lastModifiedBy>
  <cp:lastPrinted>2025-01-08T07:42:00Z</cp:lastPrinted>
  <dcterms:modified xsi:type="dcterms:W3CDTF">2025-09-30T09:56:00Z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571085CB97FC4212B9EC46ACA01FC328_13</vt:lpwstr>
  </property>
  <property fmtid="{D5CDD505-2E9C-101B-9397-08002B2CF9AE}" pid="4" name="KSOTemplateDocerSaveRecord">
    <vt:lpwstr>eyJoZGlkIjoiY2FmOWVkZjUxNTY5ZmU4YjhiN2ZlYTNhY2ZhYjcwN2YiLCJ1c2VySWQiOiIxNjYwNTY3NDY1In0=</vt:lpwstr>
  </property>
</Properties>
</file>